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FB97" w14:textId="07FC63FC" w:rsidR="007F2C5A" w:rsidRPr="000E1619" w:rsidRDefault="000E1619" w:rsidP="000E1619">
      <w:pPr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</w:t>
      </w:r>
      <w:r w:rsidRPr="000E1619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3145BE">
        <w:rPr>
          <w:rFonts w:ascii="Times New Roman" w:hAnsi="Times New Roman"/>
          <w:i/>
          <w:iCs/>
          <w:sz w:val="24"/>
          <w:szCs w:val="24"/>
        </w:rPr>
        <w:t>19</w:t>
      </w:r>
    </w:p>
    <w:p w14:paraId="6BD1B96D" w14:textId="77777777" w:rsidR="007F2C5A" w:rsidRDefault="007F2C5A" w:rsidP="007F2C5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Zestawienie wyników egzaminu potwierdzającego kwalifikacje w zawodzie uczniów Branżowej Szkoły I Stopnia Nr 1</w:t>
      </w:r>
    </w:p>
    <w:p w14:paraId="67C3882D" w14:textId="77777777" w:rsidR="007F2C5A" w:rsidRDefault="007F2C5A" w:rsidP="007F2C5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Zespole Szkół Zawodowych im. Jana Ruszkowskiego w Pułtusku</w:t>
      </w:r>
    </w:p>
    <w:p w14:paraId="534C10AC" w14:textId="77777777" w:rsidR="007F2C5A" w:rsidRDefault="007F2C5A" w:rsidP="007F2C5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roku szkolnym 2021/2022 (II semestr)</w:t>
      </w:r>
    </w:p>
    <w:p w14:paraId="282866A9" w14:textId="77777777" w:rsidR="007F2C5A" w:rsidRDefault="007F2C5A" w:rsidP="007F2C5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0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2978"/>
        <w:gridCol w:w="1276"/>
        <w:gridCol w:w="1276"/>
        <w:gridCol w:w="1275"/>
        <w:gridCol w:w="1276"/>
        <w:gridCol w:w="1276"/>
        <w:gridCol w:w="1417"/>
        <w:gridCol w:w="1418"/>
      </w:tblGrid>
      <w:tr w:rsidR="0017730C" w:rsidRPr="004A07FC" w14:paraId="182F7A72" w14:textId="77777777" w:rsidTr="004A07FC">
        <w:trPr>
          <w:trHeight w:val="70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2282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Zawód</w:t>
            </w:r>
          </w:p>
          <w:p w14:paraId="13F3A926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5ACDB11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E0DC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Liczba</w:t>
            </w:r>
          </w:p>
          <w:p w14:paraId="2D2B2EEA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uczniów</w:t>
            </w:r>
          </w:p>
          <w:p w14:paraId="6CB39C6C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w klasie</w:t>
            </w:r>
          </w:p>
          <w:p w14:paraId="4184DE22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A4C8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Kwalifikacja</w:t>
            </w:r>
          </w:p>
          <w:p w14:paraId="47A04BBF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B5FA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Liczba uczniów, którzy</w:t>
            </w:r>
          </w:p>
          <w:p w14:paraId="2A001EA0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przystąpili do egzaminu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9BB1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Liczba uczniów, którzy zdali egzamin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BEA6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Liczba</w:t>
            </w:r>
          </w:p>
          <w:p w14:paraId="6AD6CEFA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uczniów,</w:t>
            </w:r>
          </w:p>
          <w:p w14:paraId="4DCF4382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którzy otrzymali świadectwa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A147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Ogółem zdawalność   w zawodzie</w:t>
            </w:r>
          </w:p>
          <w:p w14:paraId="5A00EC78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A2F7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Wyniki zdawalności egzaminu</w:t>
            </w:r>
          </w:p>
          <w:p w14:paraId="7884C2BB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OKE</w:t>
            </w:r>
          </w:p>
        </w:tc>
      </w:tr>
      <w:tr w:rsidR="0017730C" w:rsidRPr="004A07FC" w14:paraId="797570D9" w14:textId="77777777" w:rsidTr="004A07FC">
        <w:trPr>
          <w:trHeight w:val="2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A4A" w14:textId="77777777" w:rsidR="007F2C5A" w:rsidRPr="004A07FC" w:rsidRDefault="007F2C5A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F88" w14:textId="77777777" w:rsidR="007F2C5A" w:rsidRPr="004A07FC" w:rsidRDefault="007F2C5A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EEB" w14:textId="77777777" w:rsidR="007F2C5A" w:rsidRPr="004A07FC" w:rsidRDefault="007F2C5A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203F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F78B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3D21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E637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AE9" w14:textId="77777777" w:rsidR="007F2C5A" w:rsidRPr="004A07FC" w:rsidRDefault="007F2C5A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1B18" w14:textId="77777777" w:rsidR="007F2C5A" w:rsidRPr="004A07FC" w:rsidRDefault="007F2C5A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4860" w14:textId="77777777" w:rsidR="007F2C5A" w:rsidRPr="004A07FC" w:rsidRDefault="007F2C5A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7730C" w:rsidRPr="004A07FC" w14:paraId="64A41719" w14:textId="77777777" w:rsidTr="004A07FC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3D34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73BDD8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FC">
              <w:rPr>
                <w:rFonts w:ascii="Times New Roman" w:hAnsi="Times New Roman"/>
              </w:rPr>
              <w:t>Kucharz</w:t>
            </w:r>
          </w:p>
          <w:p w14:paraId="1946EC06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72E0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118ED44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4532723" w14:textId="77777777" w:rsidR="007F2C5A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56F6" w14:textId="77777777" w:rsidR="007F2C5A" w:rsidRPr="004A07FC" w:rsidRDefault="007F2C5A" w:rsidP="004A0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541EEE9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HGT.02 Przygotowanie i</w:t>
            </w:r>
            <w:r w:rsidR="00CB1678" w:rsidRPr="004A07FC">
              <w:rPr>
                <w:rFonts w:ascii="Times New Roman" w:hAnsi="Times New Roman"/>
                <w:b/>
                <w:bCs/>
              </w:rPr>
              <w:t> </w:t>
            </w:r>
            <w:r w:rsidRPr="004A07FC">
              <w:rPr>
                <w:rFonts w:ascii="Times New Roman" w:hAnsi="Times New Roman"/>
                <w:b/>
                <w:bCs/>
              </w:rPr>
              <w:t>wydawanie dań.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4EC9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51675D2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DC6C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DBEDAA0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F93A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4C6FC64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4565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DEC0EF4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899F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9DA7094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B31C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A6D0EBD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5323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D111D77" w14:textId="77777777" w:rsidR="00933911" w:rsidRPr="004A07FC" w:rsidRDefault="00933911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90.3</w:t>
            </w:r>
          </w:p>
        </w:tc>
      </w:tr>
      <w:tr w:rsidR="0017730C" w:rsidRPr="004A07FC" w14:paraId="3491D3C4" w14:textId="77777777" w:rsidTr="004A07FC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151E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91DD1E" w14:textId="77777777" w:rsidR="00CE38BB" w:rsidRPr="004A07FC" w:rsidRDefault="0026640C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FC">
              <w:rPr>
                <w:rFonts w:ascii="Times New Roman" w:hAnsi="Times New Roman"/>
              </w:rPr>
              <w:t>Sprzedawca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8ABB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3C32909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16E8" w14:textId="77777777" w:rsidR="007F2C5A" w:rsidRPr="004A07FC" w:rsidRDefault="00307430" w:rsidP="004A0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5B1DBDE9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HAN.01</w:t>
            </w:r>
            <w:r w:rsidR="00CB1678" w:rsidRPr="004A07FC">
              <w:rPr>
                <w:rFonts w:ascii="Times New Roman" w:hAnsi="Times New Roman"/>
                <w:b/>
                <w:bCs/>
              </w:rPr>
              <w:t xml:space="preserve"> Prowadzenie   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889C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88490E8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CBA8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60CA86D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2081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639FCEF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3145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AD3F2BE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323A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1D78E52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C2EC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7F1971F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73BB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F477CF7" w14:textId="77777777" w:rsidR="00933911" w:rsidRPr="004A07FC" w:rsidRDefault="00933911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88,1</w:t>
            </w:r>
          </w:p>
        </w:tc>
      </w:tr>
      <w:tr w:rsidR="0017730C" w:rsidRPr="004A07FC" w14:paraId="1CF9DFAF" w14:textId="77777777" w:rsidTr="004A07FC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DD58" w14:textId="77777777" w:rsidR="0026640C" w:rsidRPr="004A07FC" w:rsidRDefault="0026640C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B95C54" w14:textId="77777777" w:rsidR="0026640C" w:rsidRPr="004A07FC" w:rsidRDefault="0026640C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FC">
              <w:rPr>
                <w:rFonts w:ascii="Times New Roman" w:hAnsi="Times New Roman"/>
              </w:rPr>
              <w:t>Lakiernik samochodowy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B072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2D8EC83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5B65" w14:textId="77777777" w:rsidR="007F2C5A" w:rsidRPr="004A07FC" w:rsidRDefault="007F2C5A" w:rsidP="004A0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41D0A8F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MOT.03</w:t>
            </w:r>
            <w:r w:rsidR="00CB1678" w:rsidRPr="004A07FC">
              <w:rPr>
                <w:rFonts w:ascii="Times New Roman" w:hAnsi="Times New Roman"/>
                <w:b/>
                <w:bCs/>
              </w:rPr>
              <w:t xml:space="preserve"> Diagnozowanie i naprawa powłok l</w:t>
            </w:r>
            <w:r w:rsidR="00A80E9F" w:rsidRPr="004A07FC">
              <w:rPr>
                <w:rFonts w:ascii="Times New Roman" w:hAnsi="Times New Roman"/>
                <w:b/>
                <w:bCs/>
              </w:rPr>
              <w:t>a</w:t>
            </w:r>
            <w:r w:rsidR="00CB1678" w:rsidRPr="004A07FC">
              <w:rPr>
                <w:rFonts w:ascii="Times New Roman" w:hAnsi="Times New Roman"/>
                <w:b/>
                <w:bCs/>
              </w:rPr>
              <w:t>kierniczych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3C3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B0AA213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A29E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A8380EE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1C47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9A7A642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2357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A32B9FD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02A4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2701E59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3532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D8A721D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B028" w14:textId="77777777" w:rsidR="00933911" w:rsidRPr="004A07FC" w:rsidRDefault="00933911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69AD569" w14:textId="77777777" w:rsidR="007F2C5A" w:rsidRPr="004A07FC" w:rsidRDefault="00933911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94,7</w:t>
            </w:r>
          </w:p>
        </w:tc>
      </w:tr>
      <w:tr w:rsidR="0017730C" w:rsidRPr="004A07FC" w14:paraId="799EA01F" w14:textId="77777777" w:rsidTr="004A07FC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FB71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E8E0BC" w14:textId="77777777" w:rsidR="0026640C" w:rsidRPr="004A07FC" w:rsidRDefault="0026640C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FC">
              <w:rPr>
                <w:rFonts w:ascii="Times New Roman" w:hAnsi="Times New Roman"/>
              </w:rPr>
              <w:t>Stolarz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7F77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AE0B2AD" w14:textId="77777777" w:rsidR="00307430" w:rsidRPr="004A07FC" w:rsidRDefault="003074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6466" w14:textId="77777777" w:rsidR="007F2C5A" w:rsidRPr="004A07FC" w:rsidRDefault="007F2C5A" w:rsidP="004A0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39F76D2" w14:textId="77777777" w:rsidR="00307430" w:rsidRPr="004A07FC" w:rsidRDefault="00245CB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DRM.04</w:t>
            </w:r>
            <w:r w:rsidR="00A80E9F" w:rsidRPr="004A07FC">
              <w:rPr>
                <w:rFonts w:ascii="Times New Roman" w:hAnsi="Times New Roman"/>
                <w:b/>
                <w:bCs/>
              </w:rPr>
              <w:t xml:space="preserve"> Wytwarzanie wyrobów z drewna i</w:t>
            </w:r>
            <w:r w:rsidR="00CE38BB" w:rsidRPr="004A07FC">
              <w:rPr>
                <w:rFonts w:ascii="Times New Roman" w:hAnsi="Times New Roman"/>
                <w:b/>
                <w:bCs/>
              </w:rPr>
              <w:t> </w:t>
            </w:r>
            <w:r w:rsidR="00A80E9F" w:rsidRPr="004A07FC">
              <w:rPr>
                <w:rFonts w:ascii="Times New Roman" w:hAnsi="Times New Roman"/>
                <w:b/>
                <w:bCs/>
              </w:rPr>
              <w:t>materiałów drewnopochodnych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20FF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8648DC8" w14:textId="77777777" w:rsidR="00245CBC" w:rsidRPr="004A07FC" w:rsidRDefault="00245CB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25DF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ED9AB4A" w14:textId="77777777" w:rsidR="00245CBC" w:rsidRPr="004A07FC" w:rsidRDefault="00245CB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F019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E3F475" w14:textId="77777777" w:rsidR="00245CBC" w:rsidRPr="004A07FC" w:rsidRDefault="00245CB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EC45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9E5DCA5" w14:textId="77777777" w:rsidR="00245CBC" w:rsidRPr="004A07FC" w:rsidRDefault="00245CB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8E05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AAB14C2" w14:textId="77777777" w:rsidR="00245CBC" w:rsidRPr="004A07FC" w:rsidRDefault="00245CB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2021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A058108" w14:textId="77777777" w:rsidR="00245CBC" w:rsidRPr="004A07FC" w:rsidRDefault="00245CB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F116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3B4C962" w14:textId="77777777" w:rsidR="00933911" w:rsidRPr="004A07FC" w:rsidRDefault="00933911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86,5</w:t>
            </w:r>
          </w:p>
        </w:tc>
      </w:tr>
      <w:tr w:rsidR="0017730C" w:rsidRPr="004A07FC" w14:paraId="33DA33DE" w14:textId="77777777" w:rsidTr="004A07FC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B847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Ogółem</w:t>
            </w:r>
          </w:p>
          <w:p w14:paraId="06B74EBE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856C" w14:textId="77777777" w:rsidR="007F2C5A" w:rsidRPr="004A07FC" w:rsidRDefault="00245CB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5520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A51C" w14:textId="77777777" w:rsidR="007F2C5A" w:rsidRPr="004A07FC" w:rsidRDefault="00245CB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0002" w14:textId="77777777" w:rsidR="007F2C5A" w:rsidRPr="004A07FC" w:rsidRDefault="00245CB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2898" w14:textId="77777777" w:rsidR="007F2C5A" w:rsidRPr="004A07FC" w:rsidRDefault="00245CB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F6DC" w14:textId="77777777" w:rsidR="007F2C5A" w:rsidRPr="004A07FC" w:rsidRDefault="007F2C5A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 xml:space="preserve">        </w:t>
            </w:r>
            <w:r w:rsidR="00245CBC" w:rsidRPr="004A07FC">
              <w:rPr>
                <w:rFonts w:ascii="Times New Roman" w:hAnsi="Times New Roman"/>
                <w:b/>
                <w:bCs/>
                <w:highlight w:val="lightGray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0CC5" w14:textId="77777777" w:rsidR="007F2C5A" w:rsidRPr="004A07FC" w:rsidRDefault="007F2C5A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 xml:space="preserve">        </w:t>
            </w:r>
            <w:r w:rsidR="00245CBC" w:rsidRPr="004A07FC">
              <w:rPr>
                <w:rFonts w:ascii="Times New Roman" w:hAnsi="Times New Roman"/>
                <w:b/>
                <w:bCs/>
                <w:highlight w:val="lightGray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B9E7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7</w:t>
            </w:r>
            <w:r w:rsidR="00245CBC" w:rsidRPr="004A07FC">
              <w:rPr>
                <w:rFonts w:ascii="Times New Roman" w:hAnsi="Times New Roman"/>
                <w:b/>
                <w:bCs/>
                <w:highlight w:val="lightGray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D90A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</w:tr>
    </w:tbl>
    <w:p w14:paraId="5504A051" w14:textId="77777777" w:rsidR="007F2C5A" w:rsidRPr="00295851" w:rsidRDefault="00295851" w:rsidP="00295851">
      <w:pPr>
        <w:spacing w:line="276" w:lineRule="auto"/>
        <w:ind w:hanging="567"/>
        <w:rPr>
          <w:rFonts w:ascii="Times New Roman" w:hAnsi="Times New Roman"/>
          <w:sz w:val="16"/>
          <w:szCs w:val="16"/>
        </w:rPr>
      </w:pPr>
      <w:r w:rsidRPr="00295851">
        <w:rPr>
          <w:rFonts w:ascii="Times New Roman" w:hAnsi="Times New Roman"/>
          <w:sz w:val="16"/>
          <w:szCs w:val="16"/>
        </w:rPr>
        <w:t>Sporządził: Daria Lisiecka</w:t>
      </w:r>
    </w:p>
    <w:sectPr w:rsidR="007F2C5A" w:rsidRPr="00295851" w:rsidSect="00C11298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5067" w14:textId="77777777" w:rsidR="00E64B4E" w:rsidRDefault="00E64B4E" w:rsidP="00164EFA">
      <w:pPr>
        <w:spacing w:after="0" w:line="240" w:lineRule="auto"/>
      </w:pPr>
      <w:r>
        <w:separator/>
      </w:r>
    </w:p>
  </w:endnote>
  <w:endnote w:type="continuationSeparator" w:id="0">
    <w:p w14:paraId="05A4CB6E" w14:textId="77777777" w:rsidR="00E64B4E" w:rsidRDefault="00E64B4E" w:rsidP="0016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F057" w14:textId="77777777" w:rsidR="00E64B4E" w:rsidRDefault="00E64B4E" w:rsidP="00164EFA">
      <w:pPr>
        <w:spacing w:after="0" w:line="240" w:lineRule="auto"/>
      </w:pPr>
      <w:r>
        <w:separator/>
      </w:r>
    </w:p>
  </w:footnote>
  <w:footnote w:type="continuationSeparator" w:id="0">
    <w:p w14:paraId="468B34A0" w14:textId="77777777" w:rsidR="00E64B4E" w:rsidRDefault="00E64B4E" w:rsidP="0016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9F"/>
    <w:rsid w:val="00075AD4"/>
    <w:rsid w:val="00081104"/>
    <w:rsid w:val="000A4EBF"/>
    <w:rsid w:val="000B7476"/>
    <w:rsid w:val="000C241F"/>
    <w:rsid w:val="000D03CA"/>
    <w:rsid w:val="000D1195"/>
    <w:rsid w:val="000E1619"/>
    <w:rsid w:val="000E7CE1"/>
    <w:rsid w:val="000F7300"/>
    <w:rsid w:val="00100AFC"/>
    <w:rsid w:val="0011138E"/>
    <w:rsid w:val="00133C9B"/>
    <w:rsid w:val="00141F21"/>
    <w:rsid w:val="00152397"/>
    <w:rsid w:val="00153602"/>
    <w:rsid w:val="00153940"/>
    <w:rsid w:val="0015674A"/>
    <w:rsid w:val="00161844"/>
    <w:rsid w:val="00164EFA"/>
    <w:rsid w:val="0017730C"/>
    <w:rsid w:val="00183BD8"/>
    <w:rsid w:val="001967A1"/>
    <w:rsid w:val="001972CF"/>
    <w:rsid w:val="001A2233"/>
    <w:rsid w:val="001B14B5"/>
    <w:rsid w:val="001B1CF3"/>
    <w:rsid w:val="001C2DC5"/>
    <w:rsid w:val="001C48CD"/>
    <w:rsid w:val="001C7DBA"/>
    <w:rsid w:val="001F36E1"/>
    <w:rsid w:val="00205D1F"/>
    <w:rsid w:val="00207DF2"/>
    <w:rsid w:val="002147A6"/>
    <w:rsid w:val="0023066F"/>
    <w:rsid w:val="00245CBC"/>
    <w:rsid w:val="00251641"/>
    <w:rsid w:val="002517D1"/>
    <w:rsid w:val="00263969"/>
    <w:rsid w:val="0026640C"/>
    <w:rsid w:val="00282795"/>
    <w:rsid w:val="00285982"/>
    <w:rsid w:val="002942C8"/>
    <w:rsid w:val="00295851"/>
    <w:rsid w:val="002A4682"/>
    <w:rsid w:val="002C3B0F"/>
    <w:rsid w:val="002C47C0"/>
    <w:rsid w:val="002D7F42"/>
    <w:rsid w:val="00307430"/>
    <w:rsid w:val="003145BE"/>
    <w:rsid w:val="00320FCE"/>
    <w:rsid w:val="003260B3"/>
    <w:rsid w:val="00352EA3"/>
    <w:rsid w:val="00365619"/>
    <w:rsid w:val="00374DC9"/>
    <w:rsid w:val="003755C7"/>
    <w:rsid w:val="00381DE7"/>
    <w:rsid w:val="00395534"/>
    <w:rsid w:val="003962FE"/>
    <w:rsid w:val="003D15E0"/>
    <w:rsid w:val="003E76F9"/>
    <w:rsid w:val="003F24DA"/>
    <w:rsid w:val="00402609"/>
    <w:rsid w:val="00410B30"/>
    <w:rsid w:val="0043100A"/>
    <w:rsid w:val="00465020"/>
    <w:rsid w:val="00473716"/>
    <w:rsid w:val="004847A5"/>
    <w:rsid w:val="0048713D"/>
    <w:rsid w:val="00493346"/>
    <w:rsid w:val="00494944"/>
    <w:rsid w:val="004A07FC"/>
    <w:rsid w:val="004B019F"/>
    <w:rsid w:val="004B25F3"/>
    <w:rsid w:val="004C1A10"/>
    <w:rsid w:val="004D5133"/>
    <w:rsid w:val="004D6677"/>
    <w:rsid w:val="004E44FF"/>
    <w:rsid w:val="004F6239"/>
    <w:rsid w:val="0050105E"/>
    <w:rsid w:val="0051175E"/>
    <w:rsid w:val="00521465"/>
    <w:rsid w:val="00532B1F"/>
    <w:rsid w:val="00536BA0"/>
    <w:rsid w:val="00536F75"/>
    <w:rsid w:val="005426F7"/>
    <w:rsid w:val="00545945"/>
    <w:rsid w:val="00552FE5"/>
    <w:rsid w:val="00576FB9"/>
    <w:rsid w:val="00587D13"/>
    <w:rsid w:val="005A4AFE"/>
    <w:rsid w:val="005A6705"/>
    <w:rsid w:val="005A7371"/>
    <w:rsid w:val="005B4497"/>
    <w:rsid w:val="005B647E"/>
    <w:rsid w:val="005C7413"/>
    <w:rsid w:val="005D0B03"/>
    <w:rsid w:val="005F1376"/>
    <w:rsid w:val="005F1D0F"/>
    <w:rsid w:val="005F561A"/>
    <w:rsid w:val="0061285F"/>
    <w:rsid w:val="006170BD"/>
    <w:rsid w:val="006256E4"/>
    <w:rsid w:val="006418A8"/>
    <w:rsid w:val="00646E5F"/>
    <w:rsid w:val="00657D11"/>
    <w:rsid w:val="006600FD"/>
    <w:rsid w:val="00662645"/>
    <w:rsid w:val="00675CD5"/>
    <w:rsid w:val="0068105C"/>
    <w:rsid w:val="00694E08"/>
    <w:rsid w:val="0069757D"/>
    <w:rsid w:val="006A2FBA"/>
    <w:rsid w:val="006A3EFF"/>
    <w:rsid w:val="006B1DA5"/>
    <w:rsid w:val="006B6EC2"/>
    <w:rsid w:val="006C0B48"/>
    <w:rsid w:val="006C0DAB"/>
    <w:rsid w:val="006C1132"/>
    <w:rsid w:val="006C16D8"/>
    <w:rsid w:val="006D1787"/>
    <w:rsid w:val="006D2763"/>
    <w:rsid w:val="006E153B"/>
    <w:rsid w:val="006F1EA3"/>
    <w:rsid w:val="00705730"/>
    <w:rsid w:val="00707CED"/>
    <w:rsid w:val="0072486D"/>
    <w:rsid w:val="00725FF8"/>
    <w:rsid w:val="00741F02"/>
    <w:rsid w:val="00747891"/>
    <w:rsid w:val="00751B6C"/>
    <w:rsid w:val="00757021"/>
    <w:rsid w:val="00781171"/>
    <w:rsid w:val="0078130C"/>
    <w:rsid w:val="00783098"/>
    <w:rsid w:val="007910E3"/>
    <w:rsid w:val="00791CE8"/>
    <w:rsid w:val="00794A99"/>
    <w:rsid w:val="007A0922"/>
    <w:rsid w:val="007B6B7E"/>
    <w:rsid w:val="007C05E5"/>
    <w:rsid w:val="007C7D9F"/>
    <w:rsid w:val="007E23B6"/>
    <w:rsid w:val="007E699E"/>
    <w:rsid w:val="007F2C5A"/>
    <w:rsid w:val="00802842"/>
    <w:rsid w:val="00807150"/>
    <w:rsid w:val="008155AE"/>
    <w:rsid w:val="008203CB"/>
    <w:rsid w:val="0082711B"/>
    <w:rsid w:val="00892592"/>
    <w:rsid w:val="008A0708"/>
    <w:rsid w:val="008A51A9"/>
    <w:rsid w:val="008B0D27"/>
    <w:rsid w:val="008B1F96"/>
    <w:rsid w:val="008B239F"/>
    <w:rsid w:val="008B2626"/>
    <w:rsid w:val="008C0D9F"/>
    <w:rsid w:val="008C37ED"/>
    <w:rsid w:val="008D7DEA"/>
    <w:rsid w:val="008F5BBC"/>
    <w:rsid w:val="008F6496"/>
    <w:rsid w:val="009056E3"/>
    <w:rsid w:val="00933911"/>
    <w:rsid w:val="00935B75"/>
    <w:rsid w:val="00935C57"/>
    <w:rsid w:val="00941B01"/>
    <w:rsid w:val="00963582"/>
    <w:rsid w:val="00976A69"/>
    <w:rsid w:val="009944E9"/>
    <w:rsid w:val="00997504"/>
    <w:rsid w:val="009B0B7C"/>
    <w:rsid w:val="009D0F24"/>
    <w:rsid w:val="009E3FBD"/>
    <w:rsid w:val="009E49D4"/>
    <w:rsid w:val="009F523D"/>
    <w:rsid w:val="00A25426"/>
    <w:rsid w:val="00A73F13"/>
    <w:rsid w:val="00A74981"/>
    <w:rsid w:val="00A80E9F"/>
    <w:rsid w:val="00A84455"/>
    <w:rsid w:val="00A93FB4"/>
    <w:rsid w:val="00AA049D"/>
    <w:rsid w:val="00AB56FD"/>
    <w:rsid w:val="00AB73F6"/>
    <w:rsid w:val="00AB7D72"/>
    <w:rsid w:val="00AD66CC"/>
    <w:rsid w:val="00AF220E"/>
    <w:rsid w:val="00AF5D21"/>
    <w:rsid w:val="00B24C50"/>
    <w:rsid w:val="00B27BB9"/>
    <w:rsid w:val="00B53A47"/>
    <w:rsid w:val="00B675B9"/>
    <w:rsid w:val="00B7019D"/>
    <w:rsid w:val="00B75FA0"/>
    <w:rsid w:val="00B80322"/>
    <w:rsid w:val="00B820D0"/>
    <w:rsid w:val="00BB04FA"/>
    <w:rsid w:val="00BB1498"/>
    <w:rsid w:val="00C11298"/>
    <w:rsid w:val="00C12D74"/>
    <w:rsid w:val="00C31099"/>
    <w:rsid w:val="00C361AE"/>
    <w:rsid w:val="00C61768"/>
    <w:rsid w:val="00C924C5"/>
    <w:rsid w:val="00CB1678"/>
    <w:rsid w:val="00CB60E1"/>
    <w:rsid w:val="00CE38BB"/>
    <w:rsid w:val="00CE3DE3"/>
    <w:rsid w:val="00CE796D"/>
    <w:rsid w:val="00D5225A"/>
    <w:rsid w:val="00D60065"/>
    <w:rsid w:val="00E0044D"/>
    <w:rsid w:val="00E01394"/>
    <w:rsid w:val="00E14147"/>
    <w:rsid w:val="00E159AD"/>
    <w:rsid w:val="00E64B4E"/>
    <w:rsid w:val="00E820E0"/>
    <w:rsid w:val="00EB1294"/>
    <w:rsid w:val="00EB571B"/>
    <w:rsid w:val="00EC2C9E"/>
    <w:rsid w:val="00EC7453"/>
    <w:rsid w:val="00F03AD0"/>
    <w:rsid w:val="00F13E9D"/>
    <w:rsid w:val="00F154AF"/>
    <w:rsid w:val="00F65698"/>
    <w:rsid w:val="00F81B2D"/>
    <w:rsid w:val="00F95996"/>
    <w:rsid w:val="00FA5EBD"/>
    <w:rsid w:val="00FA7E8D"/>
    <w:rsid w:val="00FC0F3B"/>
    <w:rsid w:val="00FD029D"/>
    <w:rsid w:val="00FD63E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56AB5"/>
  <w15:chartTrackingRefBased/>
  <w15:docId w15:val="{9D357CED-1B1E-41DC-902F-F7166719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CE8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E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4EFA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64E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D8"/>
  </w:style>
  <w:style w:type="paragraph" w:styleId="Stopka">
    <w:name w:val="footer"/>
    <w:basedOn w:val="Normalny"/>
    <w:link w:val="Stopka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D8"/>
  </w:style>
  <w:style w:type="paragraph" w:styleId="Tekstdymka">
    <w:name w:val="Balloon Text"/>
    <w:basedOn w:val="Normalny"/>
    <w:link w:val="TekstdymkaZnak"/>
    <w:uiPriority w:val="99"/>
    <w:semiHidden/>
    <w:unhideWhenUsed/>
    <w:rsid w:val="003D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rosloniec.powiatpultuski\Desktop\Informacja%20o&#347;wiatowa%20za%20r.%20szk.%202021.2022\za&#322;&#261;czniki\ZA&#321;&#260;CZNIK%20NR%2015%20I%2015A%20%20%20%20Wyniki%20egzaminu%20potwierdzaj&#196;&#8230;cego%20kwalifikacje%20w%20zawodzie%20stycze&#313;&#8222;-luty%202021%202022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ED32-A25F-46DF-98D3-07354DB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15 I 15A    Wyniki egzaminu potwierdzajÄ…cego kwalifikacje w zawodzie styczeĹ„-luty 2021 2022 .dot</Template>
  <TotalTime>2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Rosłoniec</dc:creator>
  <cp:keywords/>
  <dc:description/>
  <cp:lastModifiedBy>Joanna Majewska</cp:lastModifiedBy>
  <cp:revision>2</cp:revision>
  <cp:lastPrinted>2022-09-19T09:32:00Z</cp:lastPrinted>
  <dcterms:created xsi:type="dcterms:W3CDTF">2023-10-26T11:30:00Z</dcterms:created>
  <dcterms:modified xsi:type="dcterms:W3CDTF">2023-10-26T11:30:00Z</dcterms:modified>
</cp:coreProperties>
</file>